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CA" w:rsidRPr="00091487" w:rsidRDefault="008F43CC" w:rsidP="0009148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0CA" w:rsidRPr="00091487" w:rsidSect="0055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8F43CC"/>
    <w:rsid w:val="00091487"/>
    <w:rsid w:val="0038528D"/>
    <w:rsid w:val="005510CA"/>
    <w:rsid w:val="0067278A"/>
    <w:rsid w:val="006B5D50"/>
    <w:rsid w:val="008F43CC"/>
    <w:rsid w:val="0098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\Desktop\Mod&#232;le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word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2024-06-14T11:27:00Z</dcterms:created>
  <dcterms:modified xsi:type="dcterms:W3CDTF">2024-06-14T11:28:00Z</dcterms:modified>
</cp:coreProperties>
</file>